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9510" w14:textId="77777777" w:rsidR="00E542C6" w:rsidRDefault="00E542C6" w:rsidP="00E542C6">
      <w:pPr>
        <w:pStyle w:val="Didascalia"/>
        <w:rPr>
          <w:sz w:val="30"/>
        </w:rPr>
      </w:pPr>
      <w:r>
        <w:rPr>
          <w:rStyle w:val="Enfasigrassetto"/>
          <w:rFonts w:ascii="Arial Unicode MS" w:eastAsia="Arial Unicode MS" w:hAnsi="Arial Unicode MS" w:cs="Arial Unicode MS"/>
          <w:color w:val="000000"/>
          <w:sz w:val="22"/>
          <w:szCs w:val="22"/>
          <w:shd w:val="clear" w:color="auto" w:fill="FFFFFF"/>
        </w:rPr>
        <w:t>Protocollo:</w:t>
      </w:r>
      <w:r>
        <w:rPr>
          <w:rFonts w:eastAsia="Arial Unicode MS"/>
          <w:shd w:val="clear" w:color="auto" w:fill="FFFFFF"/>
        </w:rPr>
        <w:t xml:space="preserve"> n. 113/SS/U/ASS del 25/10/2019</w:t>
      </w:r>
    </w:p>
    <w:p w14:paraId="1D886AB2" w14:textId="77777777" w:rsidR="00E542C6" w:rsidRDefault="00E542C6" w:rsidP="00E542C6">
      <w:pPr>
        <w:pStyle w:val="Didascalia"/>
        <w:rPr>
          <w:sz w:val="28"/>
        </w:rPr>
      </w:pPr>
    </w:p>
    <w:p w14:paraId="4DBB0837" w14:textId="22BB7516" w:rsidR="00E542C6" w:rsidRDefault="00E542C6" w:rsidP="008726EA">
      <w:pPr>
        <w:pStyle w:val="Didascalia"/>
        <w:rPr>
          <w:sz w:val="28"/>
        </w:rPr>
      </w:pPr>
      <w:r>
        <w:rPr>
          <w:sz w:val="28"/>
        </w:rPr>
        <w:t>Ai Soci Sezione Territoriale Uici</w:t>
      </w:r>
      <w:r w:rsidR="008726EA">
        <w:rPr>
          <w:sz w:val="28"/>
        </w:rPr>
        <w:t xml:space="preserve"> </w:t>
      </w:r>
      <w:r>
        <w:rPr>
          <w:sz w:val="28"/>
        </w:rPr>
        <w:t>Onlus-Aps di Sassari - Loro sedi</w:t>
      </w:r>
    </w:p>
    <w:p w14:paraId="1B36FBED" w14:textId="77777777" w:rsidR="00E542C6" w:rsidRDefault="00E542C6" w:rsidP="00E542C6">
      <w:pPr>
        <w:pStyle w:val="Didascalia"/>
        <w:rPr>
          <w:sz w:val="28"/>
        </w:rPr>
      </w:pPr>
    </w:p>
    <w:p w14:paraId="33BCE7F5" w14:textId="70A0F513" w:rsidR="00E542C6" w:rsidRDefault="00E542C6" w:rsidP="008726EA">
      <w:pPr>
        <w:pStyle w:val="Didascalia"/>
        <w:rPr>
          <w:sz w:val="28"/>
        </w:rPr>
      </w:pPr>
      <w:r>
        <w:rPr>
          <w:sz w:val="28"/>
        </w:rPr>
        <w:t>Preg’mo Dott. Mario Barbuto</w:t>
      </w:r>
      <w:r w:rsidR="008726EA">
        <w:rPr>
          <w:sz w:val="28"/>
        </w:rPr>
        <w:t xml:space="preserve"> </w:t>
      </w:r>
      <w:r>
        <w:rPr>
          <w:sz w:val="28"/>
        </w:rPr>
        <w:t>Presidente Nazionale Uici Onlus-Aps</w:t>
      </w:r>
      <w:r w:rsidR="008726EA">
        <w:rPr>
          <w:sz w:val="28"/>
        </w:rPr>
        <w:t xml:space="preserve"> </w:t>
      </w:r>
      <w:r>
        <w:rPr>
          <w:sz w:val="28"/>
        </w:rPr>
        <w:t>00137 - Roma</w:t>
      </w:r>
    </w:p>
    <w:p w14:paraId="711B6B48" w14:textId="77777777" w:rsidR="00E542C6" w:rsidRDefault="00E542C6" w:rsidP="00E542C6">
      <w:pPr>
        <w:pStyle w:val="Didascalia"/>
        <w:rPr>
          <w:sz w:val="28"/>
        </w:rPr>
      </w:pPr>
    </w:p>
    <w:p w14:paraId="5EA109E0" w14:textId="3C841D69" w:rsidR="00E542C6" w:rsidRDefault="00E542C6" w:rsidP="008726EA">
      <w:pPr>
        <w:pStyle w:val="Didascalia"/>
        <w:rPr>
          <w:sz w:val="28"/>
        </w:rPr>
      </w:pPr>
      <w:r>
        <w:rPr>
          <w:sz w:val="28"/>
        </w:rPr>
        <w:t>Preg’mo Sig. Raimondo Piras</w:t>
      </w:r>
      <w:r w:rsidR="008726EA">
        <w:rPr>
          <w:sz w:val="28"/>
        </w:rPr>
        <w:t xml:space="preserve"> </w:t>
      </w:r>
      <w:r>
        <w:rPr>
          <w:sz w:val="28"/>
        </w:rPr>
        <w:t>Presidente Regionale Sardo Uici Onlus-Aps</w:t>
      </w:r>
      <w:r w:rsidR="008726EA">
        <w:rPr>
          <w:sz w:val="28"/>
        </w:rPr>
        <w:t xml:space="preserve"> </w:t>
      </w:r>
      <w:r>
        <w:rPr>
          <w:sz w:val="28"/>
        </w:rPr>
        <w:t>09131 - Cagliari</w:t>
      </w:r>
    </w:p>
    <w:p w14:paraId="6304CF62" w14:textId="77777777" w:rsidR="00E542C6" w:rsidRDefault="00E542C6" w:rsidP="00E542C6">
      <w:pPr>
        <w:pStyle w:val="Didascalia"/>
        <w:rPr>
          <w:sz w:val="28"/>
        </w:rPr>
      </w:pPr>
    </w:p>
    <w:p w14:paraId="1C46F907" w14:textId="2135F227" w:rsidR="00E542C6" w:rsidRDefault="00E542C6" w:rsidP="008726EA">
      <w:pPr>
        <w:pStyle w:val="Didascalia"/>
        <w:rPr>
          <w:sz w:val="28"/>
        </w:rPr>
      </w:pPr>
      <w:r>
        <w:rPr>
          <w:sz w:val="28"/>
        </w:rPr>
        <w:t>Gent’ma Sig.ra Linda Salis</w:t>
      </w:r>
      <w:r w:rsidR="008726EA">
        <w:rPr>
          <w:sz w:val="28"/>
        </w:rPr>
        <w:t xml:space="preserve"> </w:t>
      </w:r>
      <w:r>
        <w:rPr>
          <w:sz w:val="28"/>
        </w:rPr>
        <w:t>Consigliere Nazionale Uici Onlus-Aps</w:t>
      </w:r>
      <w:r w:rsidR="008726EA">
        <w:rPr>
          <w:sz w:val="28"/>
        </w:rPr>
        <w:t xml:space="preserve"> </w:t>
      </w:r>
      <w:r>
        <w:rPr>
          <w:sz w:val="28"/>
        </w:rPr>
        <w:t>09131 - Cagliari</w:t>
      </w:r>
    </w:p>
    <w:p w14:paraId="69CC461A" w14:textId="77777777" w:rsidR="00E542C6" w:rsidRDefault="00E542C6" w:rsidP="00E542C6">
      <w:pPr>
        <w:pStyle w:val="Didascalia"/>
        <w:rPr>
          <w:sz w:val="28"/>
        </w:rPr>
      </w:pPr>
    </w:p>
    <w:p w14:paraId="08C02DE0" w14:textId="33B842C1" w:rsidR="00E542C6" w:rsidRDefault="00E542C6" w:rsidP="008726EA">
      <w:pPr>
        <w:pStyle w:val="Didascalia"/>
        <w:rPr>
          <w:sz w:val="28"/>
          <w:lang w:val="x-none"/>
        </w:rPr>
      </w:pPr>
      <w:r>
        <w:rPr>
          <w:sz w:val="28"/>
        </w:rPr>
        <w:t>Ai Presidenti Provinciali Uici Onlus-Aps</w:t>
      </w:r>
      <w:r w:rsidR="008726EA">
        <w:rPr>
          <w:sz w:val="28"/>
        </w:rPr>
        <w:t xml:space="preserve"> </w:t>
      </w:r>
      <w:r>
        <w:rPr>
          <w:sz w:val="28"/>
          <w:lang w:val="x-none"/>
        </w:rPr>
        <w:t>Cagliari, Nuoro, Oristano</w:t>
      </w:r>
    </w:p>
    <w:p w14:paraId="4FAC9AEE" w14:textId="77777777" w:rsidR="00E542C6" w:rsidRDefault="00E542C6" w:rsidP="00E542C6">
      <w:pPr>
        <w:pStyle w:val="Didascalia"/>
      </w:pPr>
    </w:p>
    <w:p w14:paraId="0FD24D4E" w14:textId="77777777" w:rsidR="00E542C6" w:rsidRDefault="00E542C6" w:rsidP="00E542C6">
      <w:pPr>
        <w:pStyle w:val="Didascalia"/>
        <w:jc w:val="both"/>
        <w:rPr>
          <w:b/>
          <w:sz w:val="28"/>
        </w:rPr>
      </w:pPr>
      <w:r>
        <w:rPr>
          <w:b/>
          <w:sz w:val="28"/>
        </w:rPr>
        <w:t>Oggetto: Assemblea ordinaria dei Soci per approvazione della Relazione Programmatica e del Bilancio Preventivo dell’esercizio 2020.</w:t>
      </w:r>
    </w:p>
    <w:p w14:paraId="11EC68F4" w14:textId="77777777" w:rsidR="00E542C6" w:rsidRDefault="00E542C6" w:rsidP="00E542C6">
      <w:pPr>
        <w:pStyle w:val="Didascalia"/>
      </w:pPr>
    </w:p>
    <w:p w14:paraId="00ADFE7A" w14:textId="77777777" w:rsidR="00E542C6" w:rsidRDefault="00E542C6" w:rsidP="00E542C6">
      <w:pPr>
        <w:pStyle w:val="Didascalia"/>
        <w:rPr>
          <w:sz w:val="28"/>
        </w:rPr>
      </w:pPr>
      <w:r>
        <w:rPr>
          <w:sz w:val="28"/>
        </w:rPr>
        <w:t>Care socie e cari soci,</w:t>
      </w:r>
    </w:p>
    <w:p w14:paraId="2E084C83" w14:textId="77777777" w:rsidR="00E542C6" w:rsidRDefault="00E542C6" w:rsidP="00E542C6">
      <w:pPr>
        <w:pStyle w:val="Didascalia"/>
        <w:jc w:val="both"/>
        <w:rPr>
          <w:sz w:val="28"/>
        </w:rPr>
      </w:pPr>
      <w:r>
        <w:rPr>
          <w:sz w:val="28"/>
        </w:rPr>
        <w:t>comunico che è convocata per il giorno domenica 24 novembre 2019, alle ore 9:00 in prima convocazione ed alle ore 10:00 in seconda convocazione, presso la nostra Sezione Territoriale di Sassari dell’Unione Italiana dei Ciechi e degli Ipovedenti Onlus-Aps, Via Quarto n’ 3, l’Assemblea ordinaria dei soci per discutere e deliberare sul seguente</w:t>
      </w:r>
    </w:p>
    <w:p w14:paraId="0F6C0E4B" w14:textId="77777777" w:rsidR="00E542C6" w:rsidRDefault="00E542C6" w:rsidP="00E542C6">
      <w:pPr>
        <w:pStyle w:val="Didascalia"/>
        <w:rPr>
          <w:sz w:val="28"/>
        </w:rPr>
      </w:pPr>
    </w:p>
    <w:p w14:paraId="3F6D03EA" w14:textId="77777777" w:rsidR="00E542C6" w:rsidRDefault="00E542C6" w:rsidP="00E542C6">
      <w:pPr>
        <w:pStyle w:val="Didascalia"/>
        <w:rPr>
          <w:b/>
          <w:sz w:val="28"/>
        </w:rPr>
      </w:pPr>
      <w:r>
        <w:rPr>
          <w:b/>
          <w:sz w:val="28"/>
        </w:rPr>
        <w:t>Ordine del Giorno</w:t>
      </w:r>
    </w:p>
    <w:p w14:paraId="543BEDBA" w14:textId="77777777" w:rsidR="00E542C6" w:rsidRDefault="00E542C6" w:rsidP="00E542C6">
      <w:pPr>
        <w:pStyle w:val="Didascalia"/>
        <w:rPr>
          <w:sz w:val="28"/>
        </w:rPr>
      </w:pPr>
    </w:p>
    <w:p w14:paraId="1A1BE645" w14:textId="77777777" w:rsidR="00E542C6" w:rsidRDefault="00E542C6" w:rsidP="00E542C6">
      <w:pPr>
        <w:pStyle w:val="Didascalia"/>
        <w:jc w:val="both"/>
        <w:rPr>
          <w:sz w:val="28"/>
        </w:rPr>
      </w:pPr>
      <w:r>
        <w:rPr>
          <w:sz w:val="28"/>
        </w:rPr>
        <w:t>1 - Elezione del Presidente dell’Assemblea, del Vice-Presidente, del Segretario, di tre Questori e di cinque Scrutinatori di cui due non vedenti;</w:t>
      </w:r>
    </w:p>
    <w:p w14:paraId="3B5D958C" w14:textId="77777777" w:rsidR="00E542C6" w:rsidRDefault="00E542C6" w:rsidP="00E542C6">
      <w:pPr>
        <w:pStyle w:val="Didascalia"/>
        <w:jc w:val="both"/>
        <w:rPr>
          <w:sz w:val="28"/>
        </w:rPr>
      </w:pPr>
      <w:r>
        <w:rPr>
          <w:sz w:val="28"/>
        </w:rPr>
        <w:t>2 - Lettura, discussione e approvazione Bilancio preventivo 2020 e relativa relazione programmatica;</w:t>
      </w:r>
    </w:p>
    <w:p w14:paraId="103EE358" w14:textId="77777777" w:rsidR="00E542C6" w:rsidRDefault="00E542C6" w:rsidP="00E542C6">
      <w:pPr>
        <w:pStyle w:val="Didascalia"/>
        <w:rPr>
          <w:sz w:val="28"/>
          <w:lang w:val="x-none"/>
        </w:rPr>
      </w:pPr>
      <w:r>
        <w:rPr>
          <w:sz w:val="28"/>
        </w:rPr>
        <w:t>3</w:t>
      </w:r>
      <w:r>
        <w:rPr>
          <w:sz w:val="28"/>
          <w:lang w:val="x-none"/>
        </w:rPr>
        <w:t xml:space="preserve"> - Varie ed eventuali</w:t>
      </w:r>
    </w:p>
    <w:p w14:paraId="58D24634" w14:textId="77777777" w:rsidR="00E542C6" w:rsidRDefault="00E542C6" w:rsidP="00E542C6">
      <w:pPr>
        <w:pStyle w:val="Didascalia"/>
        <w:rPr>
          <w:sz w:val="28"/>
        </w:rPr>
      </w:pPr>
      <w:r>
        <w:rPr>
          <w:sz w:val="28"/>
        </w:rPr>
        <w:t>I soci partecipanti, aventi diritto al voto, dovranno essere in regola con il pagamento della quota sociale per l’anno in corso.</w:t>
      </w:r>
    </w:p>
    <w:p w14:paraId="15DC1E6C" w14:textId="77777777" w:rsidR="00E542C6" w:rsidRDefault="00E542C6" w:rsidP="00E542C6">
      <w:pPr>
        <w:pStyle w:val="Didascalia"/>
        <w:jc w:val="both"/>
        <w:rPr>
          <w:sz w:val="28"/>
        </w:rPr>
      </w:pPr>
      <w:r>
        <w:rPr>
          <w:sz w:val="28"/>
        </w:rPr>
        <w:t>Gli importi non hanno subito variazioni, euro 49,58 per i Soci lavoratori o pensionati e euro 10,33 per i Soci non pensionati e senza redditi. Il rinnovo della tessera si può effettuare nei giorni precedenti l’Assemblea, o il giorno della stessa.</w:t>
      </w:r>
    </w:p>
    <w:p w14:paraId="3887CD6E" w14:textId="77777777" w:rsidR="00E542C6" w:rsidRDefault="00E542C6" w:rsidP="00E542C6">
      <w:pPr>
        <w:pStyle w:val="Didascalia"/>
        <w:jc w:val="both"/>
        <w:rPr>
          <w:sz w:val="28"/>
        </w:rPr>
      </w:pPr>
      <w:r>
        <w:rPr>
          <w:sz w:val="28"/>
        </w:rPr>
        <w:t>Il C.d.A. Sezionale nello spirito di servizio e accoglienza che dedica a ognuno di voi alla fine dei lavori Assembleari predisporrà un Aperi-Pranzo per poter in maniera rilassata e serena scambiarci le nostre opinioni.</w:t>
      </w:r>
    </w:p>
    <w:p w14:paraId="4CE0D7A4" w14:textId="77777777" w:rsidR="00E542C6" w:rsidRDefault="00E542C6" w:rsidP="00E542C6">
      <w:pPr>
        <w:pStyle w:val="Didascalia"/>
        <w:jc w:val="both"/>
        <w:rPr>
          <w:sz w:val="28"/>
        </w:rPr>
      </w:pPr>
      <w:r>
        <w:rPr>
          <w:sz w:val="28"/>
        </w:rPr>
        <w:lastRenderedPageBreak/>
        <w:t>Vi ricordo che sarà a vostra disposizione la relazione programmatica e il bilancio preventivo nelle seguenti modalità:</w:t>
      </w:r>
    </w:p>
    <w:p w14:paraId="68BD90E2" w14:textId="77777777" w:rsidR="00E542C6" w:rsidRPr="00021CDF" w:rsidRDefault="00E542C6" w:rsidP="00E542C6">
      <w:pPr>
        <w:pStyle w:val="Didascalia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f</w:t>
      </w:r>
      <w:r w:rsidRPr="00021CDF">
        <w:rPr>
          <w:sz w:val="28"/>
          <w:szCs w:val="28"/>
          <w:lang w:eastAsia="x-none"/>
        </w:rPr>
        <w:t>ormato cartaceo</w:t>
      </w:r>
      <w:r>
        <w:rPr>
          <w:sz w:val="28"/>
          <w:szCs w:val="28"/>
          <w:lang w:eastAsia="x-none"/>
        </w:rPr>
        <w:t xml:space="preserve"> </w:t>
      </w:r>
      <w:r w:rsidRPr="00021CDF">
        <w:rPr>
          <w:sz w:val="28"/>
          <w:szCs w:val="28"/>
          <w:lang w:eastAsia="x-none"/>
        </w:rPr>
        <w:t>in nero</w:t>
      </w:r>
      <w:r>
        <w:rPr>
          <w:sz w:val="28"/>
          <w:szCs w:val="28"/>
          <w:lang w:eastAsia="x-none"/>
        </w:rPr>
        <w:t xml:space="preserve"> e purtroppo la stampa in codice </w:t>
      </w:r>
      <w:r w:rsidRPr="00021CDF">
        <w:rPr>
          <w:sz w:val="28"/>
          <w:szCs w:val="28"/>
          <w:lang w:eastAsia="x-none"/>
        </w:rPr>
        <w:t>Braille</w:t>
      </w:r>
      <w:r>
        <w:rPr>
          <w:sz w:val="28"/>
          <w:szCs w:val="28"/>
          <w:lang w:eastAsia="x-none"/>
        </w:rPr>
        <w:t xml:space="preserve"> non è disponibile per guasti tecnici della vecchia stampante Braille essendo in attesa dell’installazione della nuova stamperia Braille.</w:t>
      </w:r>
    </w:p>
    <w:p w14:paraId="4B6C13EE" w14:textId="77777777" w:rsidR="00E542C6" w:rsidRDefault="00E542C6" w:rsidP="00E542C6">
      <w:pPr>
        <w:pStyle w:val="Didascalia"/>
        <w:rPr>
          <w:sz w:val="28"/>
        </w:rPr>
      </w:pPr>
      <w:r>
        <w:rPr>
          <w:sz w:val="28"/>
        </w:rPr>
        <w:t>per tutti i soci che hanno fornito ai nostri uffici gli indirizzi mail e whatsapp.</w:t>
      </w:r>
    </w:p>
    <w:p w14:paraId="0C456589" w14:textId="77777777" w:rsidR="00E542C6" w:rsidRPr="000B6CA3" w:rsidRDefault="00E542C6" w:rsidP="00E542C6">
      <w:pPr>
        <w:pStyle w:val="Didascalia"/>
        <w:jc w:val="both"/>
        <w:rPr>
          <w:sz w:val="28"/>
          <w:szCs w:val="28"/>
          <w:lang w:eastAsia="x-none"/>
        </w:rPr>
      </w:pPr>
      <w:r w:rsidRPr="000B6CA3">
        <w:rPr>
          <w:sz w:val="28"/>
          <w:szCs w:val="28"/>
          <w:lang w:eastAsia="x-none"/>
        </w:rPr>
        <w:t xml:space="preserve">Nel sito dell’Uici regionale </w:t>
      </w:r>
      <w:r w:rsidRPr="000B6CA3">
        <w:rPr>
          <w:sz w:val="28"/>
          <w:szCs w:val="28"/>
        </w:rPr>
        <w:t>http://www.uiciechi.it/sardegna/sassari_news.htm</w:t>
      </w:r>
    </w:p>
    <w:p w14:paraId="5D54E49A" w14:textId="77777777" w:rsidR="00E542C6" w:rsidRPr="000B6CA3" w:rsidRDefault="00E542C6" w:rsidP="00E542C6">
      <w:pPr>
        <w:pStyle w:val="Didascalia"/>
        <w:jc w:val="both"/>
        <w:rPr>
          <w:sz w:val="28"/>
          <w:szCs w:val="28"/>
          <w:lang w:eastAsia="x-none"/>
        </w:rPr>
      </w:pPr>
      <w:r w:rsidRPr="000B6CA3">
        <w:rPr>
          <w:sz w:val="28"/>
          <w:szCs w:val="28"/>
          <w:lang w:eastAsia="x-none"/>
        </w:rPr>
        <w:t xml:space="preserve">Pagina Facebook </w:t>
      </w:r>
      <w:r w:rsidRPr="000B6CA3">
        <w:rPr>
          <w:sz w:val="28"/>
          <w:szCs w:val="28"/>
        </w:rPr>
        <w:t>https://it-it.facebook.com/uici.sassari/</w:t>
      </w:r>
    </w:p>
    <w:p w14:paraId="1CD2CBC1" w14:textId="77777777" w:rsidR="00E542C6" w:rsidRPr="000B6CA3" w:rsidRDefault="00E542C6" w:rsidP="00E542C6">
      <w:pPr>
        <w:pStyle w:val="Didascalia"/>
        <w:jc w:val="both"/>
        <w:rPr>
          <w:sz w:val="28"/>
          <w:szCs w:val="28"/>
          <w:lang w:eastAsia="x-none"/>
        </w:rPr>
      </w:pPr>
    </w:p>
    <w:p w14:paraId="5DDF5C7D" w14:textId="77777777" w:rsidR="00E542C6" w:rsidRPr="00021CDF" w:rsidRDefault="00E542C6" w:rsidP="00E542C6">
      <w:pPr>
        <w:pStyle w:val="Didascalia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A</w:t>
      </w:r>
      <w:r w:rsidRPr="00021CDF">
        <w:rPr>
          <w:sz w:val="28"/>
          <w:szCs w:val="28"/>
          <w:lang w:eastAsia="x-none"/>
        </w:rPr>
        <w:t xml:space="preserve"> nome</w:t>
      </w:r>
      <w:r>
        <w:rPr>
          <w:sz w:val="28"/>
          <w:szCs w:val="28"/>
          <w:lang w:eastAsia="x-none"/>
        </w:rPr>
        <w:t xml:space="preserve"> </w:t>
      </w:r>
      <w:r w:rsidRPr="00021CDF">
        <w:rPr>
          <w:sz w:val="28"/>
          <w:szCs w:val="28"/>
          <w:lang w:eastAsia="x-none"/>
        </w:rPr>
        <w:t xml:space="preserve">di tutto il C.d.A, vi abbraccio </w:t>
      </w:r>
      <w:r>
        <w:rPr>
          <w:sz w:val="28"/>
          <w:szCs w:val="28"/>
          <w:lang w:eastAsia="x-none"/>
        </w:rPr>
        <w:t>con la stima e il rispetto di sempre, con la certezza di trascorrere insieme una mattinata ricca delle vostre idee e delle vostre proposte.</w:t>
      </w:r>
    </w:p>
    <w:p w14:paraId="5B8C46DF" w14:textId="0B3910E6" w:rsidR="00E542C6" w:rsidRDefault="00E542C6" w:rsidP="00E542C6">
      <w:pPr>
        <w:pStyle w:val="Didascalia"/>
        <w:rPr>
          <w:rFonts w:eastAsia="Arial Unicode MS"/>
          <w:b/>
          <w:sz w:val="30"/>
          <w:u w:val="single"/>
        </w:rPr>
      </w:pPr>
      <w:r>
        <w:rPr>
          <w:sz w:val="30"/>
        </w:rPr>
        <w:t>Sassari 25 Ottobre 2019</w:t>
      </w:r>
    </w:p>
    <w:p w14:paraId="0510196C" w14:textId="08E5AD8E" w:rsidR="00E542C6" w:rsidRPr="008523C6" w:rsidRDefault="00E542C6" w:rsidP="008726EA">
      <w:pPr>
        <w:pStyle w:val="Didascalia"/>
        <w:rPr>
          <w:sz w:val="28"/>
        </w:rPr>
      </w:pPr>
      <w:r>
        <w:rPr>
          <w:sz w:val="28"/>
        </w:rPr>
        <w:t>Il Presidente</w:t>
      </w:r>
      <w:r w:rsidR="008726EA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Francesco Santoro</w:t>
      </w:r>
    </w:p>
    <w:p w14:paraId="53719136" w14:textId="74F97664" w:rsidR="006524B0" w:rsidRPr="00E542C6" w:rsidRDefault="006524B0" w:rsidP="00E542C6"/>
    <w:sectPr w:rsidR="006524B0" w:rsidRPr="00E542C6" w:rsidSect="000423E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2E48" w14:textId="77777777" w:rsidR="0069085B" w:rsidRDefault="0069085B">
      <w:r>
        <w:separator/>
      </w:r>
    </w:p>
  </w:endnote>
  <w:endnote w:type="continuationSeparator" w:id="0">
    <w:p w14:paraId="43457D70" w14:textId="77777777" w:rsidR="0069085B" w:rsidRDefault="0069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B554" w14:textId="77777777" w:rsidR="0038630F" w:rsidRDefault="00EB4D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E92751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0EFA" w14:textId="77777777" w:rsidR="0038630F" w:rsidRDefault="000E147E" w:rsidP="00595FAC">
    <w:pPr>
      <w:pStyle w:val="Pidipagina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7A2E90" wp14:editId="442229E1">
              <wp:simplePos x="0" y="0"/>
              <wp:positionH relativeFrom="column">
                <wp:posOffset>-92710</wp:posOffset>
              </wp:positionH>
              <wp:positionV relativeFrom="paragraph">
                <wp:posOffset>-935355</wp:posOffset>
              </wp:positionV>
              <wp:extent cx="6656705" cy="1188085"/>
              <wp:effectExtent l="2540" t="0" r="0" b="4445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705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0A771" w14:textId="6CE40952" w:rsidR="007F3F2E" w:rsidRPr="00595FAC" w:rsidRDefault="007F3F2E" w:rsidP="007F3F2E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07100 Sassari - Via Quarto, 3 </w:t>
                          </w:r>
                          <w:r w:rsidR="00ED6075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Tel</w:t>
                          </w:r>
                          <w:r w:rsidR="004D2F4F"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efono e notiziario 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079233711 - Sito internet: www.uiciechi.it</w:t>
                          </w:r>
                        </w:p>
                        <w:p w14:paraId="71B46CA8" w14:textId="42FD0523" w:rsidR="007F3F2E" w:rsidRPr="00595FAC" w:rsidRDefault="007F3F2E" w:rsidP="007F3F2E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</w:pP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E-mail: uicss@uiciechi.it </w:t>
                          </w:r>
                          <w:r w:rsidR="00ED6075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>-</w:t>
                          </w:r>
                          <w:r w:rsid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PEC:</w:t>
                          </w:r>
                          <w:r w:rsidRPr="00595FAC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</w:rPr>
                            <w:t xml:space="preserve"> uicss@pec.it</w:t>
                          </w:r>
                        </w:p>
                        <w:p w14:paraId="31B96005" w14:textId="7159A5E7" w:rsidR="007F3F2E" w:rsidRPr="00595FAC" w:rsidRDefault="007F3F2E" w:rsidP="007F3F2E">
                          <w:pPr>
                            <w:jc w:val="both"/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</w:pP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</w:t>
                          </w:r>
                          <w:r w:rsidR="003536B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 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>383) con il n.</w:t>
                          </w:r>
                          <w:r w:rsidR="003536B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 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17 - Cassiere: </w:t>
                          </w:r>
                          <w:r w:rsidR="00BC5F66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>Intesa Sanpaolo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 filiale Sassari </w:t>
                          </w:r>
                          <w:r w:rsidR="009830A2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 Piazza d’Italia</w:t>
                          </w:r>
                          <w:r w:rsidR="00BC5F66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>, 19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 </w:t>
                          </w:r>
                          <w:r w:rsidR="009830A2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 07100 </w:t>
                          </w:r>
                          <w:r w:rsidR="009830A2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 Sassari.</w:t>
                          </w:r>
                        </w:p>
                        <w:p w14:paraId="7708986E" w14:textId="425C6137" w:rsidR="0038630F" w:rsidRPr="00595FAC" w:rsidRDefault="007F3F2E" w:rsidP="00595FAC">
                          <w:pPr>
                            <w:jc w:val="both"/>
                            <w:rPr>
                              <w:rFonts w:ascii="Arial" w:eastAsia="Arial Unicode MS" w:hAnsi="Arial" w:cs="Arial"/>
                              <w:sz w:val="18"/>
                              <w:szCs w:val="19"/>
                            </w:rPr>
                          </w:pPr>
                          <w:r w:rsidRPr="00595FAC">
                            <w:rPr>
                              <w:rFonts w:ascii="Arial" w:eastAsia="Arial Unicode MS" w:hAnsi="Arial" w:cs="Arial"/>
                              <w:color w:val="000000"/>
                              <w:sz w:val="18"/>
                              <w:szCs w:val="19"/>
                            </w:rPr>
                            <w:t xml:space="preserve">Coordinate bancarie: 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>IBAN</w:t>
                          </w:r>
                          <w:r w:rsidR="00595FAC"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 IT 56S030 69096 06100 0000 71827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- Codice Fiscale: 80002910901 </w:t>
                          </w:r>
                          <w:r w:rsidR="00ED6075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>-</w:t>
                          </w:r>
                          <w:r w:rsidRPr="00595FAC">
                            <w:rPr>
                              <w:rFonts w:ascii="Arial" w:hAnsi="Arial" w:cs="Arial"/>
                              <w:sz w:val="18"/>
                              <w:szCs w:val="19"/>
                            </w:rPr>
                            <w:t xml:space="preserve"> Partita I.V.A. 01396750901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A2E9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7.3pt;margin-top:-73.65pt;width:524.15pt;height: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" filled="f" stroked="f">
              <v:textbox>
                <w:txbxContent>
                  <w:p w14:paraId="3AD0A771" w14:textId="6CE40952" w:rsidR="007F3F2E" w:rsidRPr="00595FAC" w:rsidRDefault="007F3F2E" w:rsidP="007F3F2E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07100 Sassari - Via Quarto, 3 </w:t>
                    </w:r>
                    <w:r w:rsidR="00ED6075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Tel</w:t>
                    </w:r>
                    <w:r w:rsidR="004D2F4F"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efono e notiziario 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079233711 - Sito internet: www.uiciechi.it</w:t>
                    </w:r>
                  </w:p>
                  <w:p w14:paraId="71B46CA8" w14:textId="42FD0523" w:rsidR="007F3F2E" w:rsidRPr="00595FAC" w:rsidRDefault="007F3F2E" w:rsidP="007F3F2E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</w:rPr>
                    </w:pP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E-mail: uicss@uiciechi.it </w:t>
                    </w:r>
                    <w:r w:rsidR="00ED6075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>-</w:t>
                    </w:r>
                    <w:r w:rsid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PEC:</w:t>
                    </w:r>
                    <w:r w:rsidRPr="00595FAC">
                      <w:rPr>
                        <w:rFonts w:eastAsia="Arial Unicode MS"/>
                        <w:b/>
                        <w:color w:val="000000"/>
                        <w:sz w:val="22"/>
                      </w:rPr>
                      <w:t xml:space="preserve"> uicss@pec.it</w:t>
                    </w:r>
                  </w:p>
                  <w:p w14:paraId="31B96005" w14:textId="7159A5E7" w:rsidR="007F3F2E" w:rsidRPr="00595FAC" w:rsidRDefault="007F3F2E" w:rsidP="007F3F2E">
                    <w:pPr>
                      <w:jc w:val="both"/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</w:pP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>Ente morale riconosciuto con R.D. n. 1789 del 29/7/1923 e D.P.R. 23/12/1978 (G.U. 3/3/1979 n. 62) posto sotto la vigilanza del Governo (D.P.R. 17/2/1990 in G.U. 11/6/1990 n. 134). Ente del Terzo Settore ai sensi del D. Lgs. 3 luglio 2017, n. 117, iscritta al n. 32/99 del Registro delle Persone Giuridiche presso il Tribunale di Roma. Associazione di Promozione Sociale iscritta al Registro Nazionale (L. 7/12/2000 n.</w:t>
                    </w:r>
                    <w:r w:rsidR="003536B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 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>383) con il n.</w:t>
                    </w:r>
                    <w:r w:rsidR="003536B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 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17 - Cassiere: </w:t>
                    </w:r>
                    <w:r w:rsidR="00BC5F66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>Intesa Sanpaolo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 filiale Sassari </w:t>
                    </w:r>
                    <w:r w:rsidR="009830A2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 Piazza d’Italia</w:t>
                    </w:r>
                    <w:r w:rsidR="00BC5F66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>, 19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 </w:t>
                    </w:r>
                    <w:r w:rsidR="009830A2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 07100 </w:t>
                    </w:r>
                    <w:r w:rsidR="009830A2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 Sassari.</w:t>
                    </w:r>
                  </w:p>
                  <w:p w14:paraId="7708986E" w14:textId="425C6137" w:rsidR="0038630F" w:rsidRPr="00595FAC" w:rsidRDefault="007F3F2E" w:rsidP="00595FAC">
                    <w:pPr>
                      <w:jc w:val="both"/>
                      <w:rPr>
                        <w:rFonts w:ascii="Arial" w:eastAsia="Arial Unicode MS" w:hAnsi="Arial" w:cs="Arial"/>
                        <w:sz w:val="18"/>
                        <w:szCs w:val="19"/>
                      </w:rPr>
                    </w:pPr>
                    <w:r w:rsidRPr="00595FAC">
                      <w:rPr>
                        <w:rFonts w:ascii="Arial" w:eastAsia="Arial Unicode MS" w:hAnsi="Arial" w:cs="Arial"/>
                        <w:color w:val="000000"/>
                        <w:sz w:val="18"/>
                        <w:szCs w:val="19"/>
                      </w:rPr>
                      <w:t xml:space="preserve">Coordinate bancarie: 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>IBAN</w:t>
                    </w:r>
                    <w:r w:rsidR="00595FAC"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 IT 56S030 69096 06100 0000 71827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- Codice Fiscale: 80002910901 </w:t>
                    </w:r>
                    <w:r w:rsidR="00ED6075">
                      <w:rPr>
                        <w:rFonts w:ascii="Arial" w:hAnsi="Arial" w:cs="Arial"/>
                        <w:sz w:val="18"/>
                        <w:szCs w:val="19"/>
                      </w:rPr>
                      <w:t>-</w:t>
                    </w:r>
                    <w:r w:rsidRPr="00595FAC">
                      <w:rPr>
                        <w:rFonts w:ascii="Arial" w:hAnsi="Arial" w:cs="Arial"/>
                        <w:sz w:val="18"/>
                        <w:szCs w:val="19"/>
                      </w:rPr>
                      <w:t xml:space="preserve"> Partita I.V.A. 01396750901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6EBBA9" wp14:editId="043A1F00">
              <wp:simplePos x="0" y="0"/>
              <wp:positionH relativeFrom="column">
                <wp:posOffset>0</wp:posOffset>
              </wp:positionH>
              <wp:positionV relativeFrom="paragraph">
                <wp:posOffset>-954405</wp:posOffset>
              </wp:positionV>
              <wp:extent cx="648017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7E75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5.15pt" to="510.25pt,-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" strokecolor="#00b05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B21B3" w14:textId="77777777" w:rsidR="0069085B" w:rsidRDefault="0069085B">
      <w:r>
        <w:separator/>
      </w:r>
    </w:p>
  </w:footnote>
  <w:footnote w:type="continuationSeparator" w:id="0">
    <w:p w14:paraId="76A14347" w14:textId="77777777" w:rsidR="0069085B" w:rsidRDefault="0069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6EA3" w14:textId="77777777" w:rsidR="0038630F" w:rsidRDefault="00EB4DDC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454CF1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83B0" w14:textId="77777777" w:rsidR="0038630F" w:rsidRPr="00313C9E" w:rsidRDefault="00C4356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16DEAD" wp14:editId="59E582F5">
          <wp:simplePos x="0" y="0"/>
          <wp:positionH relativeFrom="column">
            <wp:posOffset>-292100</wp:posOffset>
          </wp:positionH>
          <wp:positionV relativeFrom="paragraph">
            <wp:posOffset>-3175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13C9E">
      <w:rPr>
        <w:b/>
        <w:bCs/>
        <w:color w:val="333333"/>
        <w:sz w:val="32"/>
      </w:rPr>
      <w:t>Unione Italiana dei Ciechi e degli Ipovedenti</w:t>
    </w:r>
  </w:p>
  <w:p w14:paraId="47F6C7DC" w14:textId="77777777" w:rsidR="0038630F" w:rsidRPr="00313C9E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13C9E">
      <w:rPr>
        <w:b/>
        <w:bCs/>
        <w:color w:val="333333"/>
        <w:sz w:val="32"/>
      </w:rPr>
      <w:t xml:space="preserve"> </w:t>
    </w:r>
    <w:r w:rsidR="00A452B0" w:rsidRPr="00313C9E">
      <w:rPr>
        <w:b/>
        <w:bCs/>
        <w:i/>
        <w:iCs/>
        <w:color w:val="333333"/>
        <w:sz w:val="28"/>
        <w:szCs w:val="28"/>
      </w:rPr>
      <w:t>ONLUS</w:t>
    </w:r>
    <w:r w:rsidR="00326206" w:rsidRPr="00313C9E">
      <w:rPr>
        <w:b/>
        <w:bCs/>
        <w:i/>
        <w:iCs/>
        <w:color w:val="333333"/>
        <w:sz w:val="28"/>
        <w:szCs w:val="28"/>
      </w:rPr>
      <w:t>-APS</w:t>
    </w:r>
  </w:p>
  <w:p w14:paraId="615E235A" w14:textId="23F239D4" w:rsidR="0038630F" w:rsidRDefault="000B654B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13C9E">
      <w:rPr>
        <w:color w:val="333333"/>
        <w:sz w:val="28"/>
        <w:szCs w:val="28"/>
      </w:rPr>
      <w:t>Sezione Territoriale</w:t>
    </w:r>
    <w:r w:rsidR="00B62812" w:rsidRPr="00313C9E">
      <w:rPr>
        <w:color w:val="333333"/>
        <w:sz w:val="28"/>
        <w:szCs w:val="28"/>
      </w:rPr>
      <w:t xml:space="preserve"> </w:t>
    </w:r>
    <w:r w:rsidR="00911B06">
      <w:rPr>
        <w:color w:val="333333"/>
        <w:sz w:val="28"/>
        <w:szCs w:val="28"/>
      </w:rPr>
      <w:t xml:space="preserve">di </w:t>
    </w:r>
    <w:r w:rsidR="00B62812" w:rsidRPr="00313C9E">
      <w:rPr>
        <w:color w:val="333333"/>
        <w:sz w:val="28"/>
        <w:szCs w:val="28"/>
      </w:rPr>
      <w:t>Sassari</w:t>
    </w:r>
  </w:p>
  <w:p w14:paraId="28D056D0" w14:textId="24A8F525" w:rsidR="00595FAC" w:rsidRPr="00595FAC" w:rsidRDefault="00595FAC">
    <w:pPr>
      <w:pStyle w:val="Intestazione"/>
      <w:spacing w:line="400" w:lineRule="exact"/>
      <w:jc w:val="center"/>
      <w:rPr>
        <w:b/>
        <w:bCs/>
        <w:color w:val="333333"/>
        <w:sz w:val="28"/>
        <w:szCs w:val="28"/>
      </w:rPr>
    </w:pPr>
    <w:r w:rsidRPr="00595FAC">
      <w:rPr>
        <w:b/>
        <w:bCs/>
        <w:color w:val="333333"/>
        <w:sz w:val="28"/>
        <w:szCs w:val="28"/>
      </w:rPr>
      <w:t xml:space="preserve">CENTRO DI TRASCRIZIONE </w:t>
    </w:r>
    <w:r w:rsidR="00911B06">
      <w:rPr>
        <w:b/>
        <w:bCs/>
        <w:color w:val="333333"/>
        <w:sz w:val="28"/>
        <w:szCs w:val="28"/>
      </w:rPr>
      <w:t>«</w:t>
    </w:r>
    <w:r w:rsidRPr="00595FAC">
      <w:rPr>
        <w:b/>
        <w:bCs/>
        <w:color w:val="333333"/>
        <w:sz w:val="28"/>
        <w:szCs w:val="28"/>
      </w:rPr>
      <w:t>BRAILLE</w:t>
    </w:r>
    <w:r w:rsidR="00911B06">
      <w:rPr>
        <w:b/>
        <w:bCs/>
        <w:color w:val="333333"/>
        <w:sz w:val="28"/>
        <w:szCs w:val="28"/>
      </w:rPr>
      <w:t>»</w:t>
    </w:r>
  </w:p>
  <w:p w14:paraId="737F2B21" w14:textId="77777777" w:rsidR="0038630F" w:rsidRDefault="000E147E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0070C0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8A28B" wp14:editId="38039F70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3011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" strokecolor="#00b05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71BF"/>
    <w:multiLevelType w:val="hybridMultilevel"/>
    <w:tmpl w:val="BE3EF732"/>
    <w:lvl w:ilvl="0" w:tplc="D0A6ED8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9032B9F"/>
    <w:multiLevelType w:val="hybridMultilevel"/>
    <w:tmpl w:val="944490A4"/>
    <w:lvl w:ilvl="0" w:tplc="D0BE92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4B"/>
    <w:rsid w:val="00002E4B"/>
    <w:rsid w:val="00005908"/>
    <w:rsid w:val="000103EF"/>
    <w:rsid w:val="00023EF0"/>
    <w:rsid w:val="00032AB0"/>
    <w:rsid w:val="000423EC"/>
    <w:rsid w:val="00045D5E"/>
    <w:rsid w:val="000751E8"/>
    <w:rsid w:val="0008727B"/>
    <w:rsid w:val="00093D36"/>
    <w:rsid w:val="000B654B"/>
    <w:rsid w:val="000D3FBE"/>
    <w:rsid w:val="000D4B9F"/>
    <w:rsid w:val="000E147E"/>
    <w:rsid w:val="000E178B"/>
    <w:rsid w:val="00110375"/>
    <w:rsid w:val="00145C4C"/>
    <w:rsid w:val="001A482E"/>
    <w:rsid w:val="001E711A"/>
    <w:rsid w:val="00200ECB"/>
    <w:rsid w:val="002141F0"/>
    <w:rsid w:val="00226093"/>
    <w:rsid w:val="00233BDB"/>
    <w:rsid w:val="002362D1"/>
    <w:rsid w:val="00262CDD"/>
    <w:rsid w:val="0029524F"/>
    <w:rsid w:val="002A5688"/>
    <w:rsid w:val="002B0DE6"/>
    <w:rsid w:val="002B2926"/>
    <w:rsid w:val="002C1C2D"/>
    <w:rsid w:val="002C4A37"/>
    <w:rsid w:val="002F73B1"/>
    <w:rsid w:val="0030287A"/>
    <w:rsid w:val="00305B29"/>
    <w:rsid w:val="00313C9E"/>
    <w:rsid w:val="00326206"/>
    <w:rsid w:val="00326FA8"/>
    <w:rsid w:val="003440EA"/>
    <w:rsid w:val="00352AC1"/>
    <w:rsid w:val="003536BC"/>
    <w:rsid w:val="00353887"/>
    <w:rsid w:val="00357668"/>
    <w:rsid w:val="0038630F"/>
    <w:rsid w:val="00391667"/>
    <w:rsid w:val="00396CDB"/>
    <w:rsid w:val="003C4EF8"/>
    <w:rsid w:val="003D69BC"/>
    <w:rsid w:val="003E7AAA"/>
    <w:rsid w:val="003F0AD7"/>
    <w:rsid w:val="004008EF"/>
    <w:rsid w:val="00406392"/>
    <w:rsid w:val="00407AF6"/>
    <w:rsid w:val="00407BA3"/>
    <w:rsid w:val="00415F47"/>
    <w:rsid w:val="00442A63"/>
    <w:rsid w:val="0044580D"/>
    <w:rsid w:val="004635F5"/>
    <w:rsid w:val="00495CD9"/>
    <w:rsid w:val="004960F1"/>
    <w:rsid w:val="004B3E15"/>
    <w:rsid w:val="004C2B80"/>
    <w:rsid w:val="004D2F4F"/>
    <w:rsid w:val="004D502F"/>
    <w:rsid w:val="004E586A"/>
    <w:rsid w:val="004F0D0F"/>
    <w:rsid w:val="004F58C8"/>
    <w:rsid w:val="00502D55"/>
    <w:rsid w:val="00510C92"/>
    <w:rsid w:val="005225A9"/>
    <w:rsid w:val="00526652"/>
    <w:rsid w:val="005349DC"/>
    <w:rsid w:val="0054133A"/>
    <w:rsid w:val="00546029"/>
    <w:rsid w:val="0056193F"/>
    <w:rsid w:val="0057053E"/>
    <w:rsid w:val="00595FAC"/>
    <w:rsid w:val="005E3556"/>
    <w:rsid w:val="006015BD"/>
    <w:rsid w:val="00604F24"/>
    <w:rsid w:val="00623E15"/>
    <w:rsid w:val="006248B4"/>
    <w:rsid w:val="0063131C"/>
    <w:rsid w:val="0063566E"/>
    <w:rsid w:val="006364BB"/>
    <w:rsid w:val="00650A32"/>
    <w:rsid w:val="006524B0"/>
    <w:rsid w:val="006574F0"/>
    <w:rsid w:val="00661407"/>
    <w:rsid w:val="00671662"/>
    <w:rsid w:val="0067467E"/>
    <w:rsid w:val="00684077"/>
    <w:rsid w:val="0069085B"/>
    <w:rsid w:val="0069280C"/>
    <w:rsid w:val="006C22AD"/>
    <w:rsid w:val="006D7972"/>
    <w:rsid w:val="00711C9F"/>
    <w:rsid w:val="00724AE7"/>
    <w:rsid w:val="00730DB4"/>
    <w:rsid w:val="00734699"/>
    <w:rsid w:val="00745396"/>
    <w:rsid w:val="007511D3"/>
    <w:rsid w:val="00764682"/>
    <w:rsid w:val="00771C13"/>
    <w:rsid w:val="00772178"/>
    <w:rsid w:val="00791D5D"/>
    <w:rsid w:val="00792729"/>
    <w:rsid w:val="0079524D"/>
    <w:rsid w:val="0079590F"/>
    <w:rsid w:val="007A21DF"/>
    <w:rsid w:val="007B1989"/>
    <w:rsid w:val="007E3063"/>
    <w:rsid w:val="007E6418"/>
    <w:rsid w:val="007F3F2E"/>
    <w:rsid w:val="00803F11"/>
    <w:rsid w:val="00804A01"/>
    <w:rsid w:val="0080583B"/>
    <w:rsid w:val="008130F7"/>
    <w:rsid w:val="00816B82"/>
    <w:rsid w:val="008217FA"/>
    <w:rsid w:val="00833888"/>
    <w:rsid w:val="00833CDF"/>
    <w:rsid w:val="008404BB"/>
    <w:rsid w:val="0086149C"/>
    <w:rsid w:val="00863F40"/>
    <w:rsid w:val="008726EA"/>
    <w:rsid w:val="0087723F"/>
    <w:rsid w:val="00893B95"/>
    <w:rsid w:val="008D2980"/>
    <w:rsid w:val="008D3E9E"/>
    <w:rsid w:val="008D7140"/>
    <w:rsid w:val="008F34A6"/>
    <w:rsid w:val="009109EF"/>
    <w:rsid w:val="00911B06"/>
    <w:rsid w:val="00930A1C"/>
    <w:rsid w:val="00933EB7"/>
    <w:rsid w:val="00935BCB"/>
    <w:rsid w:val="00936A3C"/>
    <w:rsid w:val="00937989"/>
    <w:rsid w:val="009628B7"/>
    <w:rsid w:val="009672A5"/>
    <w:rsid w:val="009711AA"/>
    <w:rsid w:val="009830A2"/>
    <w:rsid w:val="00991E62"/>
    <w:rsid w:val="00992A1C"/>
    <w:rsid w:val="009A18E4"/>
    <w:rsid w:val="009A5F14"/>
    <w:rsid w:val="009B361E"/>
    <w:rsid w:val="009C4C4C"/>
    <w:rsid w:val="009C6AC4"/>
    <w:rsid w:val="009C7DC9"/>
    <w:rsid w:val="009D2FF9"/>
    <w:rsid w:val="009D3845"/>
    <w:rsid w:val="009D3FAF"/>
    <w:rsid w:val="009E2CBF"/>
    <w:rsid w:val="00A108C2"/>
    <w:rsid w:val="00A16BAC"/>
    <w:rsid w:val="00A17DF2"/>
    <w:rsid w:val="00A22D25"/>
    <w:rsid w:val="00A417F9"/>
    <w:rsid w:val="00A42B1A"/>
    <w:rsid w:val="00A452B0"/>
    <w:rsid w:val="00A465A0"/>
    <w:rsid w:val="00A642B5"/>
    <w:rsid w:val="00A6729D"/>
    <w:rsid w:val="00A67ECA"/>
    <w:rsid w:val="00A71C63"/>
    <w:rsid w:val="00AA446B"/>
    <w:rsid w:val="00AC1454"/>
    <w:rsid w:val="00AD0DD1"/>
    <w:rsid w:val="00AD3AAD"/>
    <w:rsid w:val="00AF663A"/>
    <w:rsid w:val="00B04B87"/>
    <w:rsid w:val="00B27B59"/>
    <w:rsid w:val="00B52012"/>
    <w:rsid w:val="00B52A76"/>
    <w:rsid w:val="00B532C8"/>
    <w:rsid w:val="00B62812"/>
    <w:rsid w:val="00B63B53"/>
    <w:rsid w:val="00B762F9"/>
    <w:rsid w:val="00B94568"/>
    <w:rsid w:val="00BA7BBC"/>
    <w:rsid w:val="00BB5AA6"/>
    <w:rsid w:val="00BC5F66"/>
    <w:rsid w:val="00BC7977"/>
    <w:rsid w:val="00BD71FA"/>
    <w:rsid w:val="00BE1AA1"/>
    <w:rsid w:val="00BF3FF2"/>
    <w:rsid w:val="00C14BF3"/>
    <w:rsid w:val="00C16E88"/>
    <w:rsid w:val="00C32B73"/>
    <w:rsid w:val="00C35FB2"/>
    <w:rsid w:val="00C375EF"/>
    <w:rsid w:val="00C400AD"/>
    <w:rsid w:val="00C4356F"/>
    <w:rsid w:val="00C53350"/>
    <w:rsid w:val="00C61F21"/>
    <w:rsid w:val="00C76908"/>
    <w:rsid w:val="00C8128F"/>
    <w:rsid w:val="00C94032"/>
    <w:rsid w:val="00CB187F"/>
    <w:rsid w:val="00CB4C71"/>
    <w:rsid w:val="00CC1A55"/>
    <w:rsid w:val="00CC5222"/>
    <w:rsid w:val="00CC5CA8"/>
    <w:rsid w:val="00CC7E01"/>
    <w:rsid w:val="00CD52D4"/>
    <w:rsid w:val="00CD6BC5"/>
    <w:rsid w:val="00CF0173"/>
    <w:rsid w:val="00CF04AD"/>
    <w:rsid w:val="00D00A9B"/>
    <w:rsid w:val="00D12ACD"/>
    <w:rsid w:val="00D14741"/>
    <w:rsid w:val="00D169AA"/>
    <w:rsid w:val="00D27B54"/>
    <w:rsid w:val="00D354DA"/>
    <w:rsid w:val="00D40B43"/>
    <w:rsid w:val="00D4106C"/>
    <w:rsid w:val="00D53A3A"/>
    <w:rsid w:val="00D55640"/>
    <w:rsid w:val="00D56AC6"/>
    <w:rsid w:val="00D818D7"/>
    <w:rsid w:val="00DA421E"/>
    <w:rsid w:val="00DC3323"/>
    <w:rsid w:val="00DD11CE"/>
    <w:rsid w:val="00DD476B"/>
    <w:rsid w:val="00DE2586"/>
    <w:rsid w:val="00DF6B9C"/>
    <w:rsid w:val="00E11D5D"/>
    <w:rsid w:val="00E23481"/>
    <w:rsid w:val="00E40675"/>
    <w:rsid w:val="00E43C12"/>
    <w:rsid w:val="00E531E5"/>
    <w:rsid w:val="00E542C6"/>
    <w:rsid w:val="00E822D3"/>
    <w:rsid w:val="00E9511A"/>
    <w:rsid w:val="00EA7828"/>
    <w:rsid w:val="00EB4DDC"/>
    <w:rsid w:val="00EB67CB"/>
    <w:rsid w:val="00EB6E57"/>
    <w:rsid w:val="00EC20B7"/>
    <w:rsid w:val="00EC37A4"/>
    <w:rsid w:val="00EC7BF6"/>
    <w:rsid w:val="00ED4006"/>
    <w:rsid w:val="00ED6075"/>
    <w:rsid w:val="00EE10AA"/>
    <w:rsid w:val="00EE2CDD"/>
    <w:rsid w:val="00EE5636"/>
    <w:rsid w:val="00EE77D2"/>
    <w:rsid w:val="00F07348"/>
    <w:rsid w:val="00F162FB"/>
    <w:rsid w:val="00F36E1D"/>
    <w:rsid w:val="00F44BAB"/>
    <w:rsid w:val="00F72D43"/>
    <w:rsid w:val="00F835BB"/>
    <w:rsid w:val="00F85EFB"/>
    <w:rsid w:val="00F93B7B"/>
    <w:rsid w:val="00F93F3A"/>
    <w:rsid w:val="00FA5843"/>
    <w:rsid w:val="00FB645B"/>
    <w:rsid w:val="00FC5457"/>
    <w:rsid w:val="00FC7642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925FF"/>
  <w15:docId w15:val="{8DA5328A-FBF1-4E53-9470-C7C3608C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B4DD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B4DDC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EB4DDC"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rsid w:val="00EB4DDC"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B4DDC"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B4D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B4DDC"/>
  </w:style>
  <w:style w:type="paragraph" w:styleId="Pidipagina">
    <w:name w:val="footer"/>
    <w:basedOn w:val="Normale"/>
    <w:semiHidden/>
    <w:rsid w:val="00EB4DDC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EB4DDC"/>
    <w:pPr>
      <w:jc w:val="both"/>
    </w:pPr>
  </w:style>
  <w:style w:type="paragraph" w:styleId="Rientrocorpodeltesto">
    <w:name w:val="Body Text Indent"/>
    <w:basedOn w:val="Normale"/>
    <w:semiHidden/>
    <w:rsid w:val="00EB4DDC"/>
    <w:pPr>
      <w:ind w:firstLine="708"/>
      <w:jc w:val="both"/>
    </w:pPr>
  </w:style>
  <w:style w:type="paragraph" w:styleId="Didascalia">
    <w:name w:val="caption"/>
    <w:basedOn w:val="Normale"/>
    <w:next w:val="Normale"/>
    <w:qFormat/>
    <w:rsid w:val="00EB4DDC"/>
    <w:rPr>
      <w:szCs w:val="20"/>
    </w:rPr>
  </w:style>
  <w:style w:type="paragraph" w:styleId="Corpodeltesto2">
    <w:name w:val="Body Text 2"/>
    <w:basedOn w:val="Normale"/>
    <w:semiHidden/>
    <w:rsid w:val="00EB4DDC"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F72D43"/>
    <w:rPr>
      <w:sz w:val="24"/>
      <w:szCs w:val="24"/>
    </w:rPr>
  </w:style>
  <w:style w:type="character" w:customStyle="1" w:styleId="Titolo1Carattere">
    <w:name w:val="Titolo 1 Carattere"/>
    <w:link w:val="Titolo1"/>
    <w:rsid w:val="00CC5CA8"/>
    <w:rPr>
      <w:sz w:val="24"/>
    </w:rPr>
  </w:style>
  <w:style w:type="character" w:styleId="Enfasigrassetto">
    <w:name w:val="Strong"/>
    <w:uiPriority w:val="22"/>
    <w:qFormat/>
    <w:rsid w:val="00C16E88"/>
    <w:rPr>
      <w:b/>
      <w:bCs/>
    </w:rPr>
  </w:style>
  <w:style w:type="character" w:customStyle="1" w:styleId="Titolo4Carattere">
    <w:name w:val="Titolo 4 Carattere"/>
    <w:link w:val="Titolo4"/>
    <w:rsid w:val="00C16E88"/>
    <w:rPr>
      <w:rFonts w:ascii="Arial" w:hAnsi="Arial" w:cs="Arial"/>
      <w:b/>
      <w:bCs/>
      <w:sz w:val="12"/>
      <w:szCs w:val="24"/>
      <w:lang w:val="fr-FR"/>
    </w:rPr>
  </w:style>
  <w:style w:type="paragraph" w:styleId="Corpotesto">
    <w:name w:val="Body Text"/>
    <w:basedOn w:val="Normale"/>
    <w:link w:val="CorpotestoCarattere"/>
    <w:rsid w:val="00671662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671662"/>
    <w:rPr>
      <w:rFonts w:eastAsia="Lucida Sans Unicode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671662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Paragrafoelenco">
    <w:name w:val="List Paragraph"/>
    <w:basedOn w:val="Normale"/>
    <w:uiPriority w:val="34"/>
    <w:qFormat/>
    <w:rsid w:val="00E951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9C6A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9C6AC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54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%20UICI%20SS\Desktop\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C510-F430-4FAE-BC05-42F81494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Segreteria UICI SS</dc:creator>
  <cp:lastModifiedBy>Uicss</cp:lastModifiedBy>
  <cp:revision>3</cp:revision>
  <cp:lastPrinted>2019-09-26T14:42:00Z</cp:lastPrinted>
  <dcterms:created xsi:type="dcterms:W3CDTF">2019-10-28T07:39:00Z</dcterms:created>
  <dcterms:modified xsi:type="dcterms:W3CDTF">2019-10-28T07:42:00Z</dcterms:modified>
</cp:coreProperties>
</file>