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AFCE" w14:textId="77777777" w:rsidR="00D35116" w:rsidRDefault="00D35116" w:rsidP="00AB0EA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DOMANDA DI AMMISSIONE </w:t>
      </w:r>
    </w:p>
    <w:p w14:paraId="70BB1905" w14:textId="1E033CF3" w:rsidR="00AB0EA3" w:rsidRDefault="00AB0EA3" w:rsidP="00AB0EA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 corso di formazione “Pluridisabilità</w:t>
      </w:r>
      <w:r w:rsidR="000476B0">
        <w:rPr>
          <w:rFonts w:ascii="Arial" w:hAnsi="Arial" w:cs="Arial"/>
        </w:rPr>
        <w:t>: riabilitazione per l’inclusione</w:t>
      </w:r>
      <w:r>
        <w:rPr>
          <w:rFonts w:ascii="Arial" w:hAnsi="Arial" w:cs="Arial"/>
        </w:rPr>
        <w:t>”</w:t>
      </w:r>
    </w:p>
    <w:p w14:paraId="54BBD4F1" w14:textId="77777777" w:rsidR="00AB0EA3" w:rsidRDefault="00AB0EA3" w:rsidP="00AB0EA3">
      <w:pPr>
        <w:spacing w:line="360" w:lineRule="auto"/>
        <w:jc w:val="center"/>
        <w:rPr>
          <w:rFonts w:ascii="Arial" w:hAnsi="Arial" w:cs="Arial"/>
        </w:rPr>
      </w:pPr>
    </w:p>
    <w:p w14:paraId="44E512C4" w14:textId="77777777" w:rsidR="00C5247A" w:rsidRDefault="00C5247A" w:rsidP="00AB0EA3">
      <w:pPr>
        <w:spacing w:line="360" w:lineRule="auto"/>
        <w:jc w:val="center"/>
        <w:rPr>
          <w:rFonts w:ascii="Arial" w:hAnsi="Arial" w:cs="Arial"/>
        </w:rPr>
      </w:pPr>
    </w:p>
    <w:p w14:paraId="230DD4A7" w14:textId="77777777" w:rsidR="00C5247A" w:rsidRDefault="00C5247A" w:rsidP="00AB0EA3">
      <w:pPr>
        <w:spacing w:line="360" w:lineRule="auto"/>
        <w:jc w:val="center"/>
        <w:rPr>
          <w:rFonts w:ascii="Arial" w:hAnsi="Arial" w:cs="Arial"/>
        </w:rPr>
      </w:pPr>
    </w:p>
    <w:p w14:paraId="64A3D046" w14:textId="77777777" w:rsidR="00D35116" w:rsidRDefault="00D35116" w:rsidP="00AB0EA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</w:p>
    <w:p w14:paraId="7B7A03D0" w14:textId="77777777" w:rsidR="00D35116" w:rsidRDefault="00D35116" w:rsidP="00605957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Cognome e Nome</w:t>
      </w:r>
    </w:p>
    <w:p w14:paraId="12F14278" w14:textId="77777777" w:rsidR="00D35116" w:rsidRDefault="00D35116" w:rsidP="00605957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 di nascita</w:t>
      </w:r>
    </w:p>
    <w:p w14:paraId="4C8FAB77" w14:textId="77777777" w:rsidR="00D35116" w:rsidRDefault="00D35116" w:rsidP="00605957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Luogo di nascita</w:t>
      </w:r>
    </w:p>
    <w:p w14:paraId="3EB1E513" w14:textId="77777777" w:rsidR="00D35116" w:rsidRDefault="00D35116" w:rsidP="00605957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Indirizzo di residenza</w:t>
      </w:r>
    </w:p>
    <w:p w14:paraId="49ADD282" w14:textId="77777777" w:rsidR="00D35116" w:rsidRDefault="00D35116" w:rsidP="00605957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CF</w:t>
      </w:r>
    </w:p>
    <w:p w14:paraId="2C719F71" w14:textId="77777777" w:rsidR="00D35116" w:rsidRDefault="00D35116" w:rsidP="00605957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</w:t>
      </w:r>
    </w:p>
    <w:p w14:paraId="1DFE8034" w14:textId="77777777" w:rsidR="00D35116" w:rsidRDefault="00D35116" w:rsidP="00605957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pec</w:t>
      </w:r>
    </w:p>
    <w:p w14:paraId="47890FAD" w14:textId="77777777" w:rsidR="00D35116" w:rsidRDefault="00D35116" w:rsidP="00605957">
      <w:pPr>
        <w:pBdr>
          <w:bottom w:val="single" w:sz="4" w:space="1" w:color="auto"/>
          <w:between w:val="single" w:sz="4" w:space="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telefono</w:t>
      </w:r>
    </w:p>
    <w:p w14:paraId="702B2FF2" w14:textId="77777777" w:rsidR="00D35116" w:rsidRDefault="00D35116" w:rsidP="00AB0EA3">
      <w:pPr>
        <w:spacing w:line="360" w:lineRule="auto"/>
        <w:rPr>
          <w:rFonts w:ascii="Arial" w:hAnsi="Arial" w:cs="Arial"/>
        </w:rPr>
      </w:pPr>
    </w:p>
    <w:p w14:paraId="43DB376C" w14:textId="19714146" w:rsidR="00D35116" w:rsidRDefault="00D35116" w:rsidP="00D35116">
      <w:pP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chiede di poter partecipare alla selezione di n° 1 </w:t>
      </w:r>
      <w:r w:rsidR="003B35C8">
        <w:rPr>
          <w:rFonts w:ascii="Arial" w:hAnsi="Arial" w:cs="Arial"/>
        </w:rPr>
        <w:t>discente …………….</w:t>
      </w:r>
      <w:r w:rsidRPr="00D35116">
        <w:rPr>
          <w:rFonts w:ascii="Arial" w:hAnsi="Arial" w:cs="Arial"/>
          <w:i/>
          <w:iCs/>
        </w:rPr>
        <w:t>(specificare)</w:t>
      </w:r>
    </w:p>
    <w:p w14:paraId="4BEA0246" w14:textId="77777777" w:rsidR="00D35116" w:rsidRDefault="00D35116" w:rsidP="00D35116">
      <w:pPr>
        <w:spacing w:line="360" w:lineRule="auto"/>
        <w:jc w:val="center"/>
        <w:rPr>
          <w:rFonts w:ascii="Arial" w:hAnsi="Arial" w:cs="Arial"/>
          <w:i/>
          <w:iCs/>
        </w:rPr>
      </w:pPr>
    </w:p>
    <w:p w14:paraId="6B6621AD" w14:textId="77777777" w:rsidR="00D35116" w:rsidRDefault="00D35116" w:rsidP="00D351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tal fine allega alla presente</w:t>
      </w:r>
    </w:p>
    <w:p w14:paraId="4826D96A" w14:textId="77777777" w:rsidR="00D35116" w:rsidRDefault="00D35116" w:rsidP="00D35116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Copia del documento di identità</w:t>
      </w:r>
    </w:p>
    <w:p w14:paraId="156FA32F" w14:textId="77777777" w:rsidR="00D35116" w:rsidRPr="00605957" w:rsidRDefault="00D35116" w:rsidP="00605957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CV </w:t>
      </w:r>
    </w:p>
    <w:p w14:paraId="76D3F639" w14:textId="77777777" w:rsidR="00F84B6A" w:rsidRDefault="00F84B6A" w:rsidP="00D35116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Modulo privacy</w:t>
      </w:r>
    </w:p>
    <w:p w14:paraId="3C99D2BB" w14:textId="77777777" w:rsidR="00605957" w:rsidRPr="00D35116" w:rsidRDefault="00605957" w:rsidP="00D35116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Altro (specificare)</w:t>
      </w:r>
    </w:p>
    <w:p w14:paraId="74362AAB" w14:textId="77777777" w:rsidR="00D35116" w:rsidRDefault="00D35116" w:rsidP="00AB0EA3">
      <w:pPr>
        <w:spacing w:line="360" w:lineRule="auto"/>
        <w:rPr>
          <w:rFonts w:ascii="Arial" w:hAnsi="Arial" w:cs="Arial"/>
        </w:rPr>
      </w:pPr>
    </w:p>
    <w:p w14:paraId="5D0FE10C" w14:textId="77777777" w:rsidR="00F84B6A" w:rsidRDefault="00605957" w:rsidP="00F84B6A">
      <w:pPr>
        <w:tabs>
          <w:tab w:val="center" w:pos="652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F84B6A">
        <w:rPr>
          <w:rFonts w:ascii="Arial" w:hAnsi="Arial" w:cs="Arial"/>
        </w:rPr>
        <w:tab/>
        <w:t>Nome</w:t>
      </w:r>
      <w:r w:rsidR="00C5247A">
        <w:rPr>
          <w:rFonts w:ascii="Arial" w:hAnsi="Arial" w:cs="Arial"/>
        </w:rPr>
        <w:t xml:space="preserve"> e Cognome</w:t>
      </w:r>
    </w:p>
    <w:p w14:paraId="45397E2C" w14:textId="77777777" w:rsidR="00F84B6A" w:rsidRPr="00F84B6A" w:rsidRDefault="00F84B6A" w:rsidP="00F84B6A">
      <w:pPr>
        <w:tabs>
          <w:tab w:val="center" w:pos="6521"/>
        </w:tabs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ab/>
      </w:r>
      <w:r w:rsidRPr="00F84B6A">
        <w:rPr>
          <w:rFonts w:ascii="Arial" w:hAnsi="Arial" w:cs="Arial"/>
          <w:sz w:val="20"/>
          <w:szCs w:val="20"/>
        </w:rPr>
        <w:t>f</w:t>
      </w:r>
      <w:r w:rsidRPr="00F84B6A">
        <w:rPr>
          <w:rFonts w:ascii="Arial" w:hAnsi="Arial" w:cs="Arial"/>
          <w:i/>
          <w:iCs/>
          <w:sz w:val="20"/>
          <w:szCs w:val="20"/>
        </w:rPr>
        <w:t>irmato digitalmente</w:t>
      </w:r>
    </w:p>
    <w:sectPr w:rsidR="00F84B6A" w:rsidRPr="00F84B6A" w:rsidSect="00042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39E9" w14:textId="77777777" w:rsidR="009F3BC1" w:rsidRDefault="009F3BC1">
      <w:r>
        <w:separator/>
      </w:r>
    </w:p>
  </w:endnote>
  <w:endnote w:type="continuationSeparator" w:id="0">
    <w:p w14:paraId="7F9297B9" w14:textId="77777777" w:rsidR="009F3BC1" w:rsidRDefault="009F3BC1">
      <w:r>
        <w:continuationSeparator/>
      </w:r>
    </w:p>
  </w:endnote>
  <w:endnote w:type="continuationNotice" w:id="1">
    <w:p w14:paraId="0FFA1D04" w14:textId="77777777" w:rsidR="009F3BC1" w:rsidRDefault="009F3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2CC5" w14:textId="77777777"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5558DC" w14:textId="77777777"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093F" w14:textId="77777777" w:rsidR="00796BD2" w:rsidRPr="00C5247A" w:rsidRDefault="00796BD2" w:rsidP="00C524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405B" w14:textId="77777777" w:rsidR="00215F3C" w:rsidRDefault="00215F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3EA4" w14:textId="77777777" w:rsidR="009F3BC1" w:rsidRDefault="009F3BC1">
      <w:r>
        <w:separator/>
      </w:r>
    </w:p>
  </w:footnote>
  <w:footnote w:type="continuationSeparator" w:id="0">
    <w:p w14:paraId="5025CC97" w14:textId="77777777" w:rsidR="009F3BC1" w:rsidRDefault="009F3BC1">
      <w:r>
        <w:continuationSeparator/>
      </w:r>
    </w:p>
  </w:footnote>
  <w:footnote w:type="continuationNotice" w:id="1">
    <w:p w14:paraId="47CE558A" w14:textId="77777777" w:rsidR="009F3BC1" w:rsidRDefault="009F3B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A21B" w14:textId="77777777"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AAADE4" w14:textId="77777777"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8C20" w14:textId="77777777" w:rsidR="0038630F" w:rsidRPr="00C5247A" w:rsidRDefault="0038630F" w:rsidP="00C524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0BED" w14:textId="77777777" w:rsidR="00215F3C" w:rsidRDefault="00215F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194"/>
    <w:multiLevelType w:val="hybridMultilevel"/>
    <w:tmpl w:val="FFFFFFFF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9D26CA8"/>
    <w:multiLevelType w:val="hybridMultilevel"/>
    <w:tmpl w:val="FFFFFFFF"/>
    <w:lvl w:ilvl="0" w:tplc="2968FE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36FD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9921C3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9C70E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54293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0625807">
    <w:abstractNumId w:val="4"/>
  </w:num>
  <w:num w:numId="2" w16cid:durableId="1814175725">
    <w:abstractNumId w:val="0"/>
  </w:num>
  <w:num w:numId="3" w16cid:durableId="2039163994">
    <w:abstractNumId w:val="1"/>
  </w:num>
  <w:num w:numId="4" w16cid:durableId="908077300">
    <w:abstractNumId w:val="5"/>
  </w:num>
  <w:num w:numId="5" w16cid:durableId="1186363382">
    <w:abstractNumId w:val="2"/>
  </w:num>
  <w:num w:numId="6" w16cid:durableId="1928463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AD"/>
    <w:rsid w:val="00002E4B"/>
    <w:rsid w:val="00023EF0"/>
    <w:rsid w:val="000423EC"/>
    <w:rsid w:val="00045D5E"/>
    <w:rsid w:val="000476B0"/>
    <w:rsid w:val="0007470C"/>
    <w:rsid w:val="000751E8"/>
    <w:rsid w:val="000C7C9E"/>
    <w:rsid w:val="000E2160"/>
    <w:rsid w:val="00121598"/>
    <w:rsid w:val="001432D6"/>
    <w:rsid w:val="001917E6"/>
    <w:rsid w:val="001B6289"/>
    <w:rsid w:val="001D4E40"/>
    <w:rsid w:val="001F182D"/>
    <w:rsid w:val="001F370E"/>
    <w:rsid w:val="00200ECB"/>
    <w:rsid w:val="00215F3C"/>
    <w:rsid w:val="00227430"/>
    <w:rsid w:val="002362D1"/>
    <w:rsid w:val="00262CDD"/>
    <w:rsid w:val="002806BB"/>
    <w:rsid w:val="00286C89"/>
    <w:rsid w:val="0029524F"/>
    <w:rsid w:val="002A5688"/>
    <w:rsid w:val="002C1C2D"/>
    <w:rsid w:val="002D04B8"/>
    <w:rsid w:val="0030342C"/>
    <w:rsid w:val="00305B29"/>
    <w:rsid w:val="0032481B"/>
    <w:rsid w:val="00326206"/>
    <w:rsid w:val="00326FA8"/>
    <w:rsid w:val="003440EA"/>
    <w:rsid w:val="003503CD"/>
    <w:rsid w:val="0038630F"/>
    <w:rsid w:val="003B35C8"/>
    <w:rsid w:val="003C4EF8"/>
    <w:rsid w:val="003D69BC"/>
    <w:rsid w:val="003E7AAA"/>
    <w:rsid w:val="00402AA8"/>
    <w:rsid w:val="00406392"/>
    <w:rsid w:val="00407BA3"/>
    <w:rsid w:val="00415F47"/>
    <w:rsid w:val="0044580D"/>
    <w:rsid w:val="00462593"/>
    <w:rsid w:val="004635F5"/>
    <w:rsid w:val="004B3E15"/>
    <w:rsid w:val="004F0D0F"/>
    <w:rsid w:val="00514FD2"/>
    <w:rsid w:val="005225A9"/>
    <w:rsid w:val="00526F56"/>
    <w:rsid w:val="00563016"/>
    <w:rsid w:val="0057053E"/>
    <w:rsid w:val="005B68B6"/>
    <w:rsid w:val="005E3556"/>
    <w:rsid w:val="005E76AD"/>
    <w:rsid w:val="005F6304"/>
    <w:rsid w:val="005F79EB"/>
    <w:rsid w:val="00600DE7"/>
    <w:rsid w:val="006015BD"/>
    <w:rsid w:val="00604F24"/>
    <w:rsid w:val="00605957"/>
    <w:rsid w:val="00623E15"/>
    <w:rsid w:val="006248B4"/>
    <w:rsid w:val="00632D09"/>
    <w:rsid w:val="0063566E"/>
    <w:rsid w:val="00650A32"/>
    <w:rsid w:val="00661407"/>
    <w:rsid w:val="006738AD"/>
    <w:rsid w:val="0067467E"/>
    <w:rsid w:val="00684077"/>
    <w:rsid w:val="006C22AD"/>
    <w:rsid w:val="00705632"/>
    <w:rsid w:val="00724AE7"/>
    <w:rsid w:val="00730DB4"/>
    <w:rsid w:val="00745396"/>
    <w:rsid w:val="007470C4"/>
    <w:rsid w:val="007511D3"/>
    <w:rsid w:val="00773A11"/>
    <w:rsid w:val="00775620"/>
    <w:rsid w:val="00792729"/>
    <w:rsid w:val="0079524D"/>
    <w:rsid w:val="00796234"/>
    <w:rsid w:val="00796BD2"/>
    <w:rsid w:val="007A21DF"/>
    <w:rsid w:val="007B1989"/>
    <w:rsid w:val="007C2E88"/>
    <w:rsid w:val="00801EFC"/>
    <w:rsid w:val="0080583B"/>
    <w:rsid w:val="00815680"/>
    <w:rsid w:val="00816B82"/>
    <w:rsid w:val="008217FA"/>
    <w:rsid w:val="008279C3"/>
    <w:rsid w:val="00863F40"/>
    <w:rsid w:val="00875292"/>
    <w:rsid w:val="0087723F"/>
    <w:rsid w:val="00893B95"/>
    <w:rsid w:val="008A0DF6"/>
    <w:rsid w:val="008D2980"/>
    <w:rsid w:val="008F34A6"/>
    <w:rsid w:val="009101E1"/>
    <w:rsid w:val="00930A1C"/>
    <w:rsid w:val="00936A3C"/>
    <w:rsid w:val="009672A5"/>
    <w:rsid w:val="00992A1C"/>
    <w:rsid w:val="009A5F14"/>
    <w:rsid w:val="009B361E"/>
    <w:rsid w:val="009C7DC9"/>
    <w:rsid w:val="009D3845"/>
    <w:rsid w:val="009D677F"/>
    <w:rsid w:val="009E2CBF"/>
    <w:rsid w:val="009F3BC1"/>
    <w:rsid w:val="00A16BAC"/>
    <w:rsid w:val="00A417F9"/>
    <w:rsid w:val="00A42B1A"/>
    <w:rsid w:val="00A465A0"/>
    <w:rsid w:val="00A615DE"/>
    <w:rsid w:val="00A642B5"/>
    <w:rsid w:val="00A6729D"/>
    <w:rsid w:val="00AA7E9D"/>
    <w:rsid w:val="00AB0EA3"/>
    <w:rsid w:val="00AC024A"/>
    <w:rsid w:val="00AD0DD1"/>
    <w:rsid w:val="00AF00A6"/>
    <w:rsid w:val="00B04B87"/>
    <w:rsid w:val="00B237E0"/>
    <w:rsid w:val="00B27B59"/>
    <w:rsid w:val="00B52012"/>
    <w:rsid w:val="00B94568"/>
    <w:rsid w:val="00BC7977"/>
    <w:rsid w:val="00BD71FA"/>
    <w:rsid w:val="00C15494"/>
    <w:rsid w:val="00C17030"/>
    <w:rsid w:val="00C32B73"/>
    <w:rsid w:val="00C35FB2"/>
    <w:rsid w:val="00C5247A"/>
    <w:rsid w:val="00C53350"/>
    <w:rsid w:val="00C76908"/>
    <w:rsid w:val="00C8128F"/>
    <w:rsid w:val="00C94032"/>
    <w:rsid w:val="00C94706"/>
    <w:rsid w:val="00CB187F"/>
    <w:rsid w:val="00CB4C71"/>
    <w:rsid w:val="00CC7E01"/>
    <w:rsid w:val="00CF24EA"/>
    <w:rsid w:val="00D27B54"/>
    <w:rsid w:val="00D331C8"/>
    <w:rsid w:val="00D35116"/>
    <w:rsid w:val="00D354DA"/>
    <w:rsid w:val="00D40B43"/>
    <w:rsid w:val="00D53A3A"/>
    <w:rsid w:val="00D55640"/>
    <w:rsid w:val="00D818D7"/>
    <w:rsid w:val="00DA421E"/>
    <w:rsid w:val="00DC3323"/>
    <w:rsid w:val="00DD476B"/>
    <w:rsid w:val="00DE2586"/>
    <w:rsid w:val="00E40675"/>
    <w:rsid w:val="00E43C12"/>
    <w:rsid w:val="00EA7828"/>
    <w:rsid w:val="00EB67CB"/>
    <w:rsid w:val="00EC20B7"/>
    <w:rsid w:val="00EC7BF6"/>
    <w:rsid w:val="00ED4006"/>
    <w:rsid w:val="00F367B5"/>
    <w:rsid w:val="00F36E1D"/>
    <w:rsid w:val="00F44BAB"/>
    <w:rsid w:val="00F70099"/>
    <w:rsid w:val="00F835BB"/>
    <w:rsid w:val="00F84B6A"/>
    <w:rsid w:val="00F85EFB"/>
    <w:rsid w:val="00F93B7B"/>
    <w:rsid w:val="00F93F3A"/>
    <w:rsid w:val="00FA194F"/>
    <w:rsid w:val="00FA5843"/>
    <w:rsid w:val="00FA7DC0"/>
    <w:rsid w:val="00FB645B"/>
    <w:rsid w:val="00FC5457"/>
    <w:rsid w:val="00FE269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75B36"/>
  <w14:defaultImageDpi w14:val="0"/>
  <w15:docId w15:val="{64E5F263-7ED6-4B93-B35F-973E4DE1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583B"/>
    <w:rPr>
      <w:rFonts w:ascii="Calibri" w:hAnsi="Calibri"/>
      <w:b/>
      <w:i/>
      <w:sz w:val="26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BD2"/>
    <w:rPr>
      <w:sz w:val="24"/>
    </w:rPr>
  </w:style>
  <w:style w:type="paragraph" w:styleId="Corpotesto">
    <w:name w:val="Body Text"/>
    <w:basedOn w:val="Normale"/>
    <w:link w:val="CorpotestoCarattere"/>
    <w:uiPriority w:val="99"/>
    <w:semiHidden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ind w:firstLine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sz w:val="24"/>
      <w:szCs w:val="24"/>
    </w:rPr>
  </w:style>
  <w:style w:type="paragraph" w:styleId="Didascalia">
    <w:name w:val="caption"/>
    <w:basedOn w:val="Normale"/>
    <w:next w:val="Normale"/>
    <w:uiPriority w:val="35"/>
    <w:qFormat/>
    <w:rPr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rPr>
      <w:rFonts w:ascii="Arial" w:hAnsi="Arial" w:cs="Arial"/>
      <w:color w:val="333333"/>
      <w:spacing w:val="-2"/>
      <w:sz w:val="1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4"/>
      <w:szCs w:val="24"/>
    </w:rPr>
  </w:style>
  <w:style w:type="paragraph" w:styleId="Nessunaspaziatura">
    <w:name w:val="No Spacing"/>
    <w:uiPriority w:val="1"/>
    <w:qFormat/>
    <w:rsid w:val="00045D5E"/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128F"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unhideWhenUsed/>
    <w:rsid w:val="0087723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17E6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0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\OneDrive%20-%20UICI%20Sardegna\00%202023\01%20UICI%202023\05%20CARTA%20INTESTATA%20UICI%202023\Carta%20Intestata%20UICI%20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907E-5BD9-493C-8D8C-BC6059F2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UICI 2023.dotx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UICSC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CR UICI SARDEGNA</dc:creator>
  <cp:keywords/>
  <dc:description/>
  <cp:lastModifiedBy>CR UICI SARDEGNA</cp:lastModifiedBy>
  <cp:revision>4</cp:revision>
  <cp:lastPrinted>2018-10-04T21:14:00Z</cp:lastPrinted>
  <dcterms:created xsi:type="dcterms:W3CDTF">2023-11-15T09:36:00Z</dcterms:created>
  <dcterms:modified xsi:type="dcterms:W3CDTF">2023-11-15T10:43:00Z</dcterms:modified>
</cp:coreProperties>
</file>